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802541" w:rsidRDefault="00630AE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Фокино,  п. Дунай</w:t>
      </w:r>
    </w:p>
    <w:p w:rsidR="00F27775" w:rsidRDefault="0080254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</w:t>
      </w:r>
      <w:r w:rsidR="00630AE4">
        <w:rPr>
          <w:rFonts w:ascii="Times New Roman" w:hAnsi="Times New Roman"/>
          <w:noProof/>
          <w:sz w:val="24"/>
          <w:szCs w:val="24"/>
        </w:rPr>
        <w:t xml:space="preserve"> 2025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630AE4">
        <w:rPr>
          <w:rFonts w:ascii="Times New Roman" w:hAnsi="Times New Roman"/>
          <w:noProof/>
          <w:sz w:val="24"/>
          <w:szCs w:val="24"/>
        </w:rPr>
        <w:t>Ракитиной Юлии Владимировны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630AE4">
        <w:rPr>
          <w:rFonts w:ascii="Times New Roman" w:hAnsi="Times New Roman"/>
          <w:noProof/>
          <w:sz w:val="24"/>
          <w:szCs w:val="24"/>
        </w:rPr>
        <w:t>15.05.1990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630AE4">
        <w:rPr>
          <w:rFonts w:ascii="Times New Roman" w:hAnsi="Times New Roman"/>
          <w:noProof/>
          <w:sz w:val="24"/>
          <w:szCs w:val="24"/>
        </w:rPr>
        <w:t>п. Шкотово-22, Приморский край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630AE4">
        <w:rPr>
          <w:rFonts w:ascii="Times New Roman" w:hAnsi="Times New Roman"/>
          <w:noProof/>
          <w:sz w:val="24"/>
          <w:szCs w:val="24"/>
        </w:rPr>
        <w:t>148-274-470 85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630AE4">
        <w:rPr>
          <w:rFonts w:ascii="Times New Roman" w:hAnsi="Times New Roman"/>
          <w:noProof/>
          <w:sz w:val="24"/>
          <w:szCs w:val="24"/>
        </w:rPr>
        <w:t>251203648830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630AE4">
        <w:rPr>
          <w:rFonts w:ascii="Times New Roman" w:hAnsi="Times New Roman"/>
          <w:noProof/>
          <w:sz w:val="24"/>
          <w:szCs w:val="24"/>
        </w:rPr>
        <w:t>регистрация по месту жительства: 692891, Приморский край, г. Фокино,  п. Дунай, ул. Морская, д.20, кв.73</w:t>
      </w:r>
      <w:r>
        <w:rPr>
          <w:rFonts w:ascii="Times New Roman" w:hAnsi="Times New Roman"/>
          <w:sz w:val="24"/>
          <w:szCs w:val="24"/>
        </w:rPr>
        <w:t xml:space="preserve">)  </w:t>
      </w:r>
      <w:r w:rsidR="00630AE4">
        <w:rPr>
          <w:rFonts w:ascii="Times New Roman" w:hAnsi="Times New Roman"/>
          <w:noProof/>
          <w:sz w:val="24"/>
          <w:szCs w:val="24"/>
        </w:rPr>
        <w:t>Лисичкин Александр Андреевич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630AE4">
        <w:rPr>
          <w:rFonts w:ascii="Times New Roman" w:hAnsi="Times New Roman"/>
          <w:noProof/>
          <w:sz w:val="24"/>
          <w:szCs w:val="24"/>
        </w:rPr>
        <w:t>действующий на основании решения АС Приморского края от 12.09.2024 г. по делу № А51-12464/2024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630AE4">
        <w:rPr>
          <w:rFonts w:ascii="Times New Roman" w:hAnsi="Times New Roman"/>
          <w:noProof/>
          <w:sz w:val="24"/>
          <w:szCs w:val="24"/>
        </w:rPr>
        <w:t>Ракитиной Юлии Владимировны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630AE4">
        <w:rPr>
          <w:rFonts w:ascii="Times New Roman" w:hAnsi="Times New Roman"/>
          <w:noProof/>
          <w:sz w:val="24"/>
          <w:szCs w:val="24"/>
        </w:rPr>
        <w:t>Ракитиной Юлии Владимировны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630AE4">
        <w:rPr>
          <w:rFonts w:ascii="Times New Roman" w:hAnsi="Times New Roman"/>
          <w:noProof/>
          <w:color w:val="000000"/>
          <w:sz w:val="24"/>
          <w:szCs w:val="24"/>
        </w:rPr>
        <w:t>АС Приморского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630AE4">
              <w:rPr>
                <w:rFonts w:ascii="Times New Roman" w:hAnsi="Times New Roman"/>
                <w:noProof/>
                <w:sz w:val="24"/>
                <w:szCs w:val="24"/>
              </w:rPr>
              <w:t>Ракитиной Юлии Владимировны</w:t>
            </w:r>
          </w:p>
          <w:p w:rsidR="00802541" w:rsidRPr="00F567A9" w:rsidRDefault="00802541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75524" w:rsidRDefault="00802541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802541" w:rsidRPr="00802541" w:rsidRDefault="00802541" w:rsidP="0080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Ракитина Юлия Владимировна, </w:t>
            </w:r>
          </w:p>
          <w:p w:rsidR="00802541" w:rsidRPr="00802541" w:rsidRDefault="00802541" w:rsidP="0080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40817810650191736959,</w:t>
            </w:r>
          </w:p>
          <w:p w:rsidR="00802541" w:rsidRPr="00802541" w:rsidRDefault="00802541" w:rsidP="0080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"СОВКОМБАНК",</w:t>
            </w:r>
          </w:p>
          <w:p w:rsidR="00802541" w:rsidRPr="00802541" w:rsidRDefault="00802541" w:rsidP="0080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045004763,</w:t>
            </w:r>
          </w:p>
          <w:p w:rsidR="00E75524" w:rsidRPr="00BC011D" w:rsidRDefault="00802541" w:rsidP="008025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30101810150040000763.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630A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Лисичкин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F"/>
    <w:rsid w:val="00012358"/>
    <w:rsid w:val="0007403E"/>
    <w:rsid w:val="00081981"/>
    <w:rsid w:val="000E29F4"/>
    <w:rsid w:val="00106842"/>
    <w:rsid w:val="00124B6D"/>
    <w:rsid w:val="0013118D"/>
    <w:rsid w:val="0023545D"/>
    <w:rsid w:val="002F622F"/>
    <w:rsid w:val="00412179"/>
    <w:rsid w:val="0046686D"/>
    <w:rsid w:val="00471DBA"/>
    <w:rsid w:val="0049059C"/>
    <w:rsid w:val="0057643B"/>
    <w:rsid w:val="00582FEA"/>
    <w:rsid w:val="005A44DE"/>
    <w:rsid w:val="00614239"/>
    <w:rsid w:val="00630AE4"/>
    <w:rsid w:val="00633086"/>
    <w:rsid w:val="006C0BDC"/>
    <w:rsid w:val="00802541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C653A0"/>
    <w:rsid w:val="00CE4B37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C049-54AB-4CD9-ACB0-E3FBBF6C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01\Desktop\&#1044;&#1086;&#1075;&#1086;&#1074;&#1086;&#1088;%20&#1086;%20&#1079;&#1072;&#1076;&#1072;&#1090;&#1082;&#1077;_638769676048550272.html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задатке_638769676048550272.html (1)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</cp:revision>
  <dcterms:created xsi:type="dcterms:W3CDTF">2025-03-07T13:18:00Z</dcterms:created>
  <dcterms:modified xsi:type="dcterms:W3CDTF">2025-03-07T13:19:00Z</dcterms:modified>
</cp:coreProperties>
</file>